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11" w:rsidRDefault="00B13711" w:rsidP="00A33109">
      <w:pPr>
        <w:shd w:val="clear" w:color="auto" w:fill="FFFFFF"/>
        <w:jc w:val="both"/>
        <w:rPr>
          <w:lang w:val="bg-BG"/>
        </w:rPr>
      </w:pPr>
    </w:p>
    <w:p w:rsidR="008A30AF" w:rsidRPr="00A410D1" w:rsidRDefault="00444ACC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="Arial Narrow" w:hAnsi="Arial Narrow"/>
          <w:b/>
          <w:sz w:val="28"/>
          <w:szCs w:val="28"/>
        </w:rPr>
        <w:tab/>
      </w:r>
      <w:r w:rsidR="008A30AF" w:rsidRPr="00A410D1">
        <w:rPr>
          <w:rFonts w:asciiTheme="majorHAnsi" w:hAnsiTheme="majorHAnsi" w:cstheme="majorHAnsi"/>
          <w:lang w:val="bg-BG"/>
        </w:rPr>
        <w:t>Уважаеми приятели,</w:t>
      </w:r>
    </w:p>
    <w:p w:rsidR="00A410D1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7B1BD6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В този документ са</w:t>
      </w:r>
      <w:r w:rsidR="008A30AF" w:rsidRPr="00A410D1">
        <w:rPr>
          <w:rFonts w:asciiTheme="majorHAnsi" w:hAnsiTheme="majorHAnsi" w:cstheme="majorHAnsi"/>
          <w:lang w:val="bg-BG"/>
        </w:rPr>
        <w:t xml:space="preserve"> представен</w:t>
      </w:r>
      <w:r>
        <w:rPr>
          <w:rFonts w:asciiTheme="majorHAnsi" w:hAnsiTheme="majorHAnsi" w:cstheme="majorHAnsi"/>
          <w:lang w:val="bg-BG"/>
        </w:rPr>
        <w:t>и</w:t>
      </w:r>
      <w:r w:rsidR="008A30AF" w:rsidRPr="00A410D1">
        <w:rPr>
          <w:rFonts w:asciiTheme="majorHAnsi" w:hAnsiTheme="majorHAnsi" w:cstheme="majorHAnsi"/>
          <w:lang w:val="bg-BG"/>
        </w:rPr>
        <w:t xml:space="preserve"> </w:t>
      </w:r>
      <w:r>
        <w:rPr>
          <w:rFonts w:asciiTheme="majorHAnsi" w:hAnsiTheme="majorHAnsi" w:cstheme="majorHAnsi"/>
          <w:lang w:val="bg-BG"/>
        </w:rPr>
        <w:t xml:space="preserve">правила и </w:t>
      </w:r>
      <w:bookmarkStart w:id="0" w:name="_GoBack"/>
      <w:bookmarkEnd w:id="0"/>
      <w:r w:rsidR="008A30AF" w:rsidRPr="00A410D1">
        <w:rPr>
          <w:rFonts w:asciiTheme="majorHAnsi" w:hAnsiTheme="majorHAnsi" w:cstheme="majorHAnsi"/>
          <w:lang w:val="bg-BG"/>
        </w:rPr>
        <w:t>сценарий за провеждане на официалните визити, които предстои да направя през мандат 201</w:t>
      </w:r>
      <w:r w:rsidR="00A410D1" w:rsidRPr="00A410D1">
        <w:rPr>
          <w:rFonts w:asciiTheme="majorHAnsi" w:hAnsiTheme="majorHAnsi" w:cstheme="majorHAnsi"/>
        </w:rPr>
        <w:t>9</w:t>
      </w:r>
      <w:r w:rsidR="00A410D1" w:rsidRPr="00A410D1">
        <w:rPr>
          <w:rFonts w:asciiTheme="majorHAnsi" w:hAnsiTheme="majorHAnsi" w:cstheme="majorHAnsi"/>
          <w:lang w:val="bg-BG"/>
        </w:rPr>
        <w:t>-2020</w:t>
      </w:r>
      <w:r w:rsidR="007147FA">
        <w:rPr>
          <w:rFonts w:asciiTheme="majorHAnsi" w:hAnsiTheme="majorHAnsi" w:cstheme="majorHAnsi"/>
          <w:lang w:val="bg-BG"/>
        </w:rPr>
        <w:t xml:space="preserve"> като Г</w:t>
      </w:r>
      <w:r w:rsidR="008A30AF" w:rsidRPr="00A410D1">
        <w:rPr>
          <w:rFonts w:asciiTheme="majorHAnsi" w:hAnsiTheme="majorHAnsi" w:cstheme="majorHAnsi"/>
          <w:lang w:val="bg-BG"/>
        </w:rPr>
        <w:t>уверньор</w:t>
      </w:r>
      <w:r w:rsidR="007147FA">
        <w:rPr>
          <w:rFonts w:asciiTheme="majorHAnsi" w:hAnsiTheme="majorHAnsi" w:cstheme="majorHAnsi"/>
          <w:lang w:val="bg-BG"/>
        </w:rPr>
        <w:t xml:space="preserve"> на Дистрикт 2482 - България</w:t>
      </w:r>
      <w:r w:rsidR="008A30AF" w:rsidRPr="00A410D1">
        <w:rPr>
          <w:rFonts w:asciiTheme="majorHAnsi" w:hAnsiTheme="majorHAnsi" w:cstheme="majorHAnsi"/>
          <w:lang w:val="bg-BG"/>
        </w:rPr>
        <w:t>.</w:t>
      </w:r>
    </w:p>
    <w:p w:rsidR="008A30AF" w:rsidRPr="00A410D1" w:rsidRDefault="008A30AF" w:rsidP="008A30AF">
      <w:pPr>
        <w:spacing w:after="60"/>
        <w:jc w:val="center"/>
        <w:rPr>
          <w:rFonts w:asciiTheme="majorHAnsi" w:hAnsiTheme="majorHAnsi" w:cstheme="majorHAnsi"/>
          <w:b/>
          <w:caps/>
          <w:lang w:val="bg-BG"/>
        </w:rPr>
      </w:pPr>
    </w:p>
    <w:p w:rsidR="008A30AF" w:rsidRPr="00A410D1" w:rsidRDefault="008A30AF" w:rsidP="008A30AF">
      <w:pPr>
        <w:shd w:val="clear" w:color="auto" w:fill="FFFFFF"/>
        <w:jc w:val="center"/>
        <w:rPr>
          <w:rFonts w:asciiTheme="majorHAnsi" w:hAnsiTheme="majorHAnsi" w:cstheme="majorHAnsi"/>
          <w:b/>
          <w:lang w:val="bg-BG"/>
        </w:rPr>
      </w:pPr>
      <w:r w:rsidRPr="00A410D1">
        <w:rPr>
          <w:rFonts w:asciiTheme="majorHAnsi" w:hAnsiTheme="majorHAnsi" w:cstheme="majorHAnsi"/>
          <w:b/>
          <w:lang w:val="bg-BG"/>
        </w:rPr>
        <w:t>Ред и програма</w:t>
      </w:r>
      <w:r w:rsidRPr="00A410D1">
        <w:rPr>
          <w:rFonts w:asciiTheme="majorHAnsi" w:hAnsiTheme="majorHAnsi" w:cstheme="majorHAnsi"/>
          <w:b/>
        </w:rPr>
        <w:t xml:space="preserve"> </w:t>
      </w:r>
      <w:r w:rsidRPr="00A410D1">
        <w:rPr>
          <w:rFonts w:asciiTheme="majorHAnsi" w:hAnsiTheme="majorHAnsi" w:cstheme="majorHAnsi"/>
          <w:b/>
          <w:lang w:val="bg-BG"/>
        </w:rPr>
        <w:t>за провеждане на официална среща на Ротари клуб с</w:t>
      </w:r>
    </w:p>
    <w:p w:rsidR="008A30AF" w:rsidRPr="00A410D1" w:rsidRDefault="008A30AF" w:rsidP="008A30AF">
      <w:pPr>
        <w:shd w:val="clear" w:color="auto" w:fill="FFFFFF"/>
        <w:jc w:val="center"/>
        <w:rPr>
          <w:rFonts w:asciiTheme="majorHAnsi" w:hAnsiTheme="majorHAnsi" w:cstheme="majorHAnsi"/>
          <w:b/>
        </w:rPr>
      </w:pPr>
      <w:r w:rsidRPr="00A410D1">
        <w:rPr>
          <w:rFonts w:asciiTheme="majorHAnsi" w:hAnsiTheme="majorHAnsi" w:cstheme="majorHAnsi"/>
          <w:b/>
          <w:lang w:val="bg-BG"/>
        </w:rPr>
        <w:t>дистрикт гуверньора на Д</w:t>
      </w:r>
      <w:r w:rsidRPr="00A410D1">
        <w:rPr>
          <w:rFonts w:asciiTheme="majorHAnsi" w:hAnsiTheme="majorHAnsi" w:cstheme="majorHAnsi"/>
          <w:b/>
        </w:rPr>
        <w:t xml:space="preserve"> </w:t>
      </w:r>
      <w:r w:rsidRPr="00A410D1">
        <w:rPr>
          <w:rFonts w:asciiTheme="majorHAnsi" w:hAnsiTheme="majorHAnsi" w:cstheme="majorHAnsi"/>
          <w:b/>
          <w:lang w:val="bg-BG"/>
        </w:rPr>
        <w:t>2482 България</w:t>
      </w:r>
      <w:r w:rsidRPr="00A410D1">
        <w:rPr>
          <w:rFonts w:asciiTheme="majorHAnsi" w:hAnsiTheme="majorHAnsi" w:cstheme="majorHAnsi"/>
          <w:b/>
        </w:rPr>
        <w:t xml:space="preserve"> </w:t>
      </w:r>
      <w:r w:rsidRPr="00A410D1">
        <w:rPr>
          <w:rFonts w:asciiTheme="majorHAnsi" w:hAnsiTheme="majorHAnsi" w:cstheme="majorHAnsi"/>
          <w:b/>
          <w:lang w:val="bg-BG"/>
        </w:rPr>
        <w:t xml:space="preserve">мандат </w:t>
      </w:r>
      <w:r w:rsidRPr="00A410D1">
        <w:rPr>
          <w:rFonts w:asciiTheme="majorHAnsi" w:hAnsiTheme="majorHAnsi" w:cstheme="majorHAnsi"/>
          <w:b/>
        </w:rPr>
        <w:t>201</w:t>
      </w:r>
      <w:r w:rsidR="00A410D1" w:rsidRPr="00A410D1">
        <w:rPr>
          <w:rFonts w:asciiTheme="majorHAnsi" w:hAnsiTheme="majorHAnsi" w:cstheme="majorHAnsi"/>
          <w:b/>
        </w:rPr>
        <w:t>9-2020</w:t>
      </w:r>
    </w:p>
    <w:p w:rsidR="008A30AF" w:rsidRPr="00A410D1" w:rsidRDefault="008A30AF" w:rsidP="008A30AF">
      <w:pPr>
        <w:shd w:val="clear" w:color="auto" w:fill="FFFFFF"/>
        <w:jc w:val="center"/>
        <w:rPr>
          <w:rFonts w:asciiTheme="majorHAnsi" w:hAnsiTheme="majorHAnsi" w:cstheme="majorHAnsi"/>
          <w:b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 w:rsidRPr="00A410D1">
        <w:rPr>
          <w:rFonts w:asciiTheme="majorHAnsi" w:hAnsiTheme="majorHAnsi" w:cstheme="majorHAnsi"/>
          <w:b/>
          <w:lang w:val="bg-BG"/>
        </w:rPr>
        <w:t>1</w:t>
      </w:r>
      <w:r w:rsidRPr="00A410D1">
        <w:rPr>
          <w:rFonts w:asciiTheme="majorHAnsi" w:hAnsiTheme="majorHAnsi" w:cstheme="majorHAnsi"/>
          <w:b/>
          <w:lang w:val="bg-BG"/>
        </w:rPr>
        <w:tab/>
        <w:t>Оборудване на залата за срещата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1.1</w:t>
      </w:r>
      <w:r w:rsidRPr="00A410D1">
        <w:rPr>
          <w:rFonts w:asciiTheme="majorHAnsi" w:hAnsiTheme="majorHAnsi" w:cstheme="majorHAnsi"/>
          <w:lang w:val="bg-BG"/>
        </w:rPr>
        <w:tab/>
        <w:t>Знамена: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 xml:space="preserve">Знаме с </w:t>
      </w:r>
      <w:r w:rsidR="00A410D1">
        <w:rPr>
          <w:rFonts w:asciiTheme="majorHAnsi" w:hAnsiTheme="majorHAnsi" w:cstheme="majorHAnsi"/>
          <w:lang w:val="bg-BG"/>
        </w:rPr>
        <w:t>Логото на годината - осигурява Д</w:t>
      </w:r>
      <w:r w:rsidRPr="00A410D1">
        <w:rPr>
          <w:rFonts w:asciiTheme="majorHAnsi" w:hAnsiTheme="majorHAnsi" w:cstheme="majorHAnsi"/>
          <w:lang w:val="bg-BG"/>
        </w:rPr>
        <w:t>истрикт гуверньора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Знаме на Република България</w:t>
      </w:r>
    </w:p>
    <w:p w:rsidR="008A30AF" w:rsidRPr="00E81CB5" w:rsidRDefault="008A30AF" w:rsidP="008A30AF">
      <w:pPr>
        <w:shd w:val="clear" w:color="auto" w:fill="FFFFFF"/>
        <w:jc w:val="both"/>
        <w:rPr>
          <w:rFonts w:asciiTheme="majorHAnsi" w:hAnsiTheme="majorHAnsi" w:cstheme="majorHAnsi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Знаме на клуба</w:t>
      </w:r>
      <w:r w:rsidR="00E81CB5">
        <w:rPr>
          <w:rFonts w:asciiTheme="majorHAnsi" w:hAnsiTheme="majorHAnsi" w:cstheme="majorHAnsi"/>
          <w:lang w:val="bg-BG"/>
        </w:rPr>
        <w:t xml:space="preserve"> домакин, на Ротаракт и Интеракт ако има такива</w:t>
      </w:r>
    </w:p>
    <w:p w:rsidR="008A30AF" w:rsidRPr="00A410D1" w:rsidRDefault="00E81CB5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1.2</w:t>
      </w:r>
      <w:r>
        <w:rPr>
          <w:rFonts w:asciiTheme="majorHAnsi" w:hAnsiTheme="majorHAnsi" w:cstheme="majorHAnsi"/>
          <w:lang w:val="bg-BG"/>
        </w:rPr>
        <w:tab/>
        <w:t>Други:</w:t>
      </w:r>
    </w:p>
    <w:p w:rsidR="008A30AF" w:rsidRPr="00E81CB5" w:rsidRDefault="008A30AF" w:rsidP="00E81CB5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E81CB5">
        <w:rPr>
          <w:rFonts w:asciiTheme="majorHAnsi" w:hAnsiTheme="majorHAnsi" w:cstheme="majorHAnsi"/>
          <w:lang w:val="bg-BG"/>
        </w:rPr>
        <w:t>Ротари камбана</w:t>
      </w:r>
      <w:r w:rsidR="00E81CB5" w:rsidRPr="00E81CB5">
        <w:rPr>
          <w:rFonts w:asciiTheme="majorHAnsi" w:hAnsiTheme="majorHAnsi" w:cstheme="majorHAnsi"/>
          <w:lang w:val="bg-BG"/>
        </w:rPr>
        <w:t>, чук</w:t>
      </w:r>
    </w:p>
    <w:p w:rsidR="008A30AF" w:rsidRPr="00E81CB5" w:rsidRDefault="008A30AF" w:rsidP="00E81CB5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E81CB5">
        <w:rPr>
          <w:rFonts w:asciiTheme="majorHAnsi" w:hAnsiTheme="majorHAnsi" w:cstheme="majorHAnsi"/>
          <w:lang w:val="bg-BG"/>
        </w:rPr>
        <w:t>Молитва</w:t>
      </w:r>
    </w:p>
    <w:p w:rsidR="00A410D1" w:rsidRDefault="008A30AF" w:rsidP="00E81CB5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E81CB5">
        <w:rPr>
          <w:rFonts w:asciiTheme="majorHAnsi" w:hAnsiTheme="majorHAnsi" w:cstheme="majorHAnsi"/>
          <w:lang w:val="bg-BG"/>
        </w:rPr>
        <w:t>Химн на България</w:t>
      </w:r>
      <w:r w:rsidR="00E81CB5" w:rsidRPr="00E81CB5">
        <w:rPr>
          <w:rFonts w:asciiTheme="majorHAnsi" w:hAnsiTheme="majorHAnsi" w:cstheme="majorHAnsi"/>
          <w:lang w:val="bg-BG"/>
        </w:rPr>
        <w:t>, химн на Ротари България( според традицията в клуба)</w:t>
      </w:r>
    </w:p>
    <w:p w:rsidR="00E81CB5" w:rsidRPr="00A410D1" w:rsidRDefault="00E81CB5" w:rsidP="00AF37F9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bg-BG"/>
        </w:rPr>
        <w:t>Екран (може и бяла стена) и мултимедия при възможност.</w:t>
      </w:r>
      <w:r w:rsidR="00AF37F9" w:rsidRPr="00A410D1">
        <w:rPr>
          <w:rFonts w:asciiTheme="majorHAnsi" w:hAnsiTheme="majorHAnsi" w:cstheme="majorHAnsi"/>
        </w:rPr>
        <w:t xml:space="preserve">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color w:val="0000FF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b/>
        </w:rPr>
      </w:pPr>
      <w:r w:rsidRPr="00A410D1">
        <w:rPr>
          <w:rFonts w:asciiTheme="majorHAnsi" w:hAnsiTheme="majorHAnsi" w:cstheme="majorHAnsi"/>
          <w:b/>
          <w:lang w:val="bg-BG"/>
        </w:rPr>
        <w:t>2</w:t>
      </w:r>
      <w:r w:rsidRPr="00A410D1">
        <w:rPr>
          <w:rFonts w:asciiTheme="majorHAnsi" w:hAnsiTheme="majorHAnsi" w:cstheme="majorHAnsi"/>
          <w:b/>
          <w:lang w:val="bg-BG"/>
        </w:rPr>
        <w:tab/>
        <w:t>Участници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Дистрикт гуверньора</w:t>
      </w:r>
    </w:p>
    <w:p w:rsidR="008A30AF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•</w:t>
      </w:r>
      <w:r>
        <w:rPr>
          <w:rFonts w:asciiTheme="majorHAnsi" w:hAnsiTheme="majorHAnsi" w:cstheme="majorHAnsi"/>
          <w:lang w:val="bg-BG"/>
        </w:rPr>
        <w:tab/>
        <w:t>Асистент Д</w:t>
      </w:r>
      <w:r w:rsidR="008A30AF" w:rsidRPr="00A410D1">
        <w:rPr>
          <w:rFonts w:asciiTheme="majorHAnsi" w:hAnsiTheme="majorHAnsi" w:cstheme="majorHAnsi"/>
          <w:lang w:val="bg-BG"/>
        </w:rPr>
        <w:t xml:space="preserve">истрикт гуверньора за зоната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Членовете на клуба домакин на срещата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Членовете на Ротаракт клуба (там, където има)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Членовете на Интеракт клуба (там, където има)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Брачни партньори</w:t>
      </w:r>
      <w:r w:rsidR="00AF37F9">
        <w:rPr>
          <w:rFonts w:asciiTheme="majorHAnsi" w:hAnsiTheme="majorHAnsi" w:cstheme="majorHAnsi"/>
          <w:lang w:val="bg-BG"/>
        </w:rPr>
        <w:t>,</w:t>
      </w:r>
      <w:r w:rsidRPr="00A410D1">
        <w:rPr>
          <w:rFonts w:asciiTheme="majorHAnsi" w:hAnsiTheme="majorHAnsi" w:cstheme="majorHAnsi"/>
          <w:lang w:val="bg-BG"/>
        </w:rPr>
        <w:t xml:space="preserve"> спътници на ротарианците</w:t>
      </w:r>
      <w:r w:rsidR="00AF37F9">
        <w:rPr>
          <w:rFonts w:asciiTheme="majorHAnsi" w:hAnsiTheme="majorHAnsi" w:cstheme="majorHAnsi"/>
          <w:lang w:val="bg-BG"/>
        </w:rPr>
        <w:t xml:space="preserve"> и приятели на клуба</w:t>
      </w:r>
      <w:r w:rsidRPr="00A410D1">
        <w:rPr>
          <w:rFonts w:asciiTheme="majorHAnsi" w:hAnsiTheme="majorHAnsi" w:cstheme="majorHAnsi"/>
          <w:lang w:val="bg-BG"/>
        </w:rPr>
        <w:t xml:space="preserve"> (по желание)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Членове на Екипа на Д2482</w:t>
      </w:r>
      <w:r w:rsidR="00E81CB5">
        <w:rPr>
          <w:rFonts w:asciiTheme="majorHAnsi" w:hAnsiTheme="majorHAnsi" w:cstheme="majorHAnsi"/>
          <w:lang w:val="bg-BG"/>
        </w:rPr>
        <w:t xml:space="preserve"> и всеки ротарианец-легитимирал се като такъв!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 w:rsidRPr="00A410D1">
        <w:rPr>
          <w:rFonts w:asciiTheme="majorHAnsi" w:hAnsiTheme="majorHAnsi" w:cstheme="majorHAnsi"/>
          <w:b/>
          <w:lang w:val="bg-BG"/>
        </w:rPr>
        <w:t>3</w:t>
      </w:r>
      <w:r w:rsidRPr="00A410D1">
        <w:rPr>
          <w:rFonts w:asciiTheme="majorHAnsi" w:hAnsiTheme="majorHAnsi" w:cstheme="majorHAnsi"/>
          <w:b/>
          <w:lang w:val="bg-BG"/>
        </w:rPr>
        <w:tab/>
        <w:t xml:space="preserve">Необходими </w:t>
      </w:r>
      <w:r w:rsidR="00AF37F9">
        <w:rPr>
          <w:rFonts w:asciiTheme="majorHAnsi" w:hAnsiTheme="majorHAnsi" w:cstheme="majorHAnsi"/>
          <w:b/>
          <w:lang w:val="bg-BG"/>
        </w:rPr>
        <w:t xml:space="preserve">писмени </w:t>
      </w:r>
      <w:r w:rsidRPr="00A410D1">
        <w:rPr>
          <w:rFonts w:asciiTheme="majorHAnsi" w:hAnsiTheme="majorHAnsi" w:cstheme="majorHAnsi"/>
          <w:b/>
          <w:lang w:val="bg-BG"/>
        </w:rPr>
        <w:t>материали</w:t>
      </w:r>
    </w:p>
    <w:p w:rsidR="008A30AF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3.1</w:t>
      </w:r>
      <w:r>
        <w:rPr>
          <w:rFonts w:asciiTheme="majorHAnsi" w:hAnsiTheme="majorHAnsi" w:cstheme="majorHAnsi"/>
          <w:lang w:val="bg-BG"/>
        </w:rPr>
        <w:tab/>
        <w:t>Материали на Д</w:t>
      </w:r>
      <w:r w:rsidR="008A30AF" w:rsidRPr="00A410D1">
        <w:rPr>
          <w:rFonts w:asciiTheme="majorHAnsi" w:hAnsiTheme="majorHAnsi" w:cstheme="majorHAnsi"/>
          <w:lang w:val="bg-BG"/>
        </w:rPr>
        <w:t>истрикт гуверньора</w:t>
      </w:r>
    </w:p>
    <w:p w:rsidR="008A30AF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 xml:space="preserve">              Секретарят на дистрикта, в деня преди посещението, изпраща на дистрикт гуверньора актуални  данни за клуба домакин, според въведената информация в базата данни на сайта на РИ и Дистрикт 2482 - числен състав по РИ; платени задължения към РИ и Д 2482; дарения към Фондация Ротари в текущата и предходна година; въведен борд и председатели на клубни комисии; информация за работа по младежките програми РАК, ИАК; информация за клуба</w:t>
      </w:r>
      <w:r w:rsidRPr="00A410D1">
        <w:rPr>
          <w:rFonts w:asciiTheme="majorHAnsi" w:hAnsiTheme="majorHAnsi" w:cstheme="majorHAnsi"/>
        </w:rPr>
        <w:t>,</w:t>
      </w:r>
      <w:r w:rsidRPr="00A410D1">
        <w:rPr>
          <w:rFonts w:asciiTheme="majorHAnsi" w:hAnsiTheme="majorHAnsi" w:cstheme="majorHAnsi"/>
          <w:lang w:val="bg-BG"/>
        </w:rPr>
        <w:t xml:space="preserve"> въведена в Rotary Club Central др.</w:t>
      </w:r>
    </w:p>
    <w:p w:rsidR="00A410D1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3.2</w:t>
      </w:r>
      <w:r w:rsidRPr="00A410D1">
        <w:rPr>
          <w:rFonts w:asciiTheme="majorHAnsi" w:hAnsiTheme="majorHAnsi" w:cstheme="majorHAnsi"/>
          <w:lang w:val="bg-BG"/>
        </w:rPr>
        <w:tab/>
        <w:t>Материали на клуба домакин</w:t>
      </w:r>
    </w:p>
    <w:p w:rsidR="00AF37F9" w:rsidRDefault="008A30AF" w:rsidP="00AF37F9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 w:rsidRPr="00AF37F9">
        <w:rPr>
          <w:rFonts w:asciiTheme="majorHAnsi" w:hAnsiTheme="majorHAnsi" w:cstheme="majorHAnsi"/>
          <w:b/>
          <w:lang w:val="bg-BG"/>
        </w:rPr>
        <w:t>Попълнена форма  - въпросник за посещение на дистрикт гуверньора</w:t>
      </w:r>
      <w:r w:rsidR="00AF37F9">
        <w:rPr>
          <w:rFonts w:asciiTheme="majorHAnsi" w:hAnsiTheme="majorHAnsi" w:cstheme="majorHAnsi"/>
          <w:b/>
          <w:lang w:val="bg-BG"/>
        </w:rPr>
        <w:t xml:space="preserve">( която може да се изпрати една седмица преди това на Секретаря на Дистрикта или на Гуверньора) </w:t>
      </w:r>
    </w:p>
    <w:p w:rsidR="00AF37F9" w:rsidRPr="00AF37F9" w:rsidRDefault="00AF37F9" w:rsidP="00AF37F9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>
        <w:rPr>
          <w:rFonts w:asciiTheme="majorHAnsi" w:hAnsiTheme="majorHAnsi" w:cstheme="majorHAnsi"/>
          <w:b/>
          <w:lang w:val="bg-BG"/>
        </w:rPr>
        <w:t>Приет от борда и клуба план за работата на клуба през 2019-2020 Ротари година</w:t>
      </w:r>
    </w:p>
    <w:p w:rsidR="008A30AF" w:rsidRPr="00A410D1" w:rsidRDefault="008A30AF" w:rsidP="00AF37F9">
      <w:pPr>
        <w:shd w:val="clear" w:color="auto" w:fill="FFFFFF"/>
        <w:ind w:firstLine="60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b/>
          <w:lang w:val="bg-BG"/>
        </w:rPr>
        <w:t>4. Програма за провеждане на клубна срещ</w:t>
      </w:r>
      <w:r w:rsidR="00A410D1" w:rsidRPr="00A410D1">
        <w:rPr>
          <w:rFonts w:asciiTheme="majorHAnsi" w:hAnsiTheme="majorHAnsi" w:cstheme="majorHAnsi"/>
          <w:b/>
          <w:lang w:val="bg-BG"/>
        </w:rPr>
        <w:t>а при официалното посещение на Д</w:t>
      </w:r>
      <w:r w:rsidRPr="00A410D1">
        <w:rPr>
          <w:rFonts w:asciiTheme="majorHAnsi" w:hAnsiTheme="majorHAnsi" w:cstheme="majorHAnsi"/>
          <w:b/>
          <w:lang w:val="bg-BG"/>
        </w:rPr>
        <w:t>истрикт гуверньора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4.1. Първи етап на срещата. Участват</w:t>
      </w:r>
      <w:r w:rsidRPr="00A410D1">
        <w:rPr>
          <w:rFonts w:asciiTheme="majorHAnsi" w:hAnsiTheme="majorHAnsi" w:cstheme="majorHAnsi"/>
        </w:rPr>
        <w:t>:</w:t>
      </w:r>
      <w:r w:rsidRPr="00A410D1">
        <w:rPr>
          <w:rFonts w:asciiTheme="majorHAnsi" w:hAnsiTheme="majorHAnsi" w:cstheme="majorHAnsi"/>
          <w:lang w:val="bg-BG"/>
        </w:rPr>
        <w:t>: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Президентът и членовете на Борда на клуба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Председателите на комисии на клуба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Президентът</w:t>
      </w:r>
      <w:r w:rsidR="00E81CB5">
        <w:rPr>
          <w:rFonts w:asciiTheme="majorHAnsi" w:hAnsiTheme="majorHAnsi" w:cstheme="majorHAnsi"/>
          <w:lang w:val="bg-BG"/>
        </w:rPr>
        <w:t xml:space="preserve"> на Ротаракт, където има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Президентът</w:t>
      </w:r>
      <w:r w:rsidR="00E81CB5">
        <w:rPr>
          <w:rFonts w:asciiTheme="majorHAnsi" w:hAnsiTheme="majorHAnsi" w:cstheme="majorHAnsi"/>
          <w:lang w:val="bg-BG"/>
        </w:rPr>
        <w:t xml:space="preserve"> на Интеракт, където има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Асистент гуверньора на зоната, в която е клубът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Членове на екипа на Дистрикт 2482.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По време на тази среща се обсъждат административни въпроси и състоянието на клуба</w:t>
      </w:r>
      <w:r w:rsidRPr="00A410D1">
        <w:rPr>
          <w:rFonts w:asciiTheme="majorHAnsi" w:hAnsiTheme="majorHAnsi" w:cstheme="majorHAnsi"/>
        </w:rPr>
        <w:t xml:space="preserve">, </w:t>
      </w:r>
      <w:r w:rsidRPr="00A410D1">
        <w:rPr>
          <w:rFonts w:asciiTheme="majorHAnsi" w:hAnsiTheme="majorHAnsi" w:cstheme="majorHAnsi"/>
          <w:lang w:val="bg-BG"/>
        </w:rPr>
        <w:t>както</w:t>
      </w:r>
      <w:r w:rsidRPr="00A410D1">
        <w:rPr>
          <w:rFonts w:asciiTheme="majorHAnsi" w:hAnsiTheme="majorHAnsi" w:cstheme="majorHAnsi"/>
        </w:rPr>
        <w:t xml:space="preserve"> </w:t>
      </w:r>
      <w:r w:rsidRPr="00A410D1">
        <w:rPr>
          <w:rFonts w:asciiTheme="majorHAnsi" w:hAnsiTheme="majorHAnsi" w:cstheme="majorHAnsi"/>
          <w:lang w:val="bg-BG"/>
        </w:rPr>
        <w:t>и информация от попълнения въпросник</w:t>
      </w:r>
      <w:r w:rsidR="00AF37F9">
        <w:rPr>
          <w:rFonts w:asciiTheme="majorHAnsi" w:hAnsiTheme="majorHAnsi" w:cstheme="majorHAnsi"/>
          <w:lang w:val="bg-BG"/>
        </w:rPr>
        <w:t xml:space="preserve"> и план</w:t>
      </w:r>
      <w:r w:rsidRPr="00A410D1">
        <w:rPr>
          <w:rFonts w:asciiTheme="majorHAnsi" w:hAnsiTheme="majorHAnsi" w:cstheme="majorHAnsi"/>
          <w:lang w:val="bg-BG"/>
        </w:rPr>
        <w:t>. Отправят се въпроси към дистрикт гуверньора по различни теми, касаещи работата на клуба.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4.2 Втори етап на срещата: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Официална среща с Ротарианци, Ротарактори, Интерактори, близки на членовете на клуба</w:t>
      </w:r>
      <w:r w:rsidR="00E81CB5">
        <w:rPr>
          <w:rFonts w:asciiTheme="majorHAnsi" w:hAnsiTheme="majorHAnsi" w:cstheme="majorHAnsi"/>
          <w:lang w:val="bg-BG"/>
        </w:rPr>
        <w:t>, приятели на РК, кандидати за членове на клуба</w:t>
      </w:r>
      <w:r w:rsidRPr="00A410D1">
        <w:rPr>
          <w:rFonts w:asciiTheme="majorHAnsi" w:hAnsiTheme="majorHAnsi" w:cstheme="majorHAnsi"/>
          <w:lang w:val="bg-BG"/>
        </w:rPr>
        <w:t>.</w:t>
      </w:r>
    </w:p>
    <w:p w:rsidR="008A30AF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>
        <w:rPr>
          <w:rFonts w:asciiTheme="majorHAnsi" w:hAnsiTheme="majorHAnsi" w:cstheme="majorHAnsi"/>
          <w:b/>
          <w:lang w:val="bg-BG"/>
        </w:rPr>
        <w:t>Основна цел – Д</w:t>
      </w:r>
      <w:r w:rsidR="008A30AF" w:rsidRPr="00A410D1">
        <w:rPr>
          <w:rFonts w:asciiTheme="majorHAnsi" w:hAnsiTheme="majorHAnsi" w:cstheme="majorHAnsi"/>
          <w:b/>
          <w:lang w:val="bg-BG"/>
        </w:rPr>
        <w:t xml:space="preserve">истрикт гуверньорът да </w:t>
      </w:r>
      <w:r w:rsidR="00E81CB5">
        <w:rPr>
          <w:rFonts w:asciiTheme="majorHAnsi" w:hAnsiTheme="majorHAnsi" w:cstheme="majorHAnsi"/>
          <w:b/>
          <w:lang w:val="bg-BG"/>
        </w:rPr>
        <w:t xml:space="preserve">презентира целите на Дистрикта за годината, да представи себе си и семейството си, конвенцията в Хонолулу и да  </w:t>
      </w:r>
      <w:r w:rsidR="008A30AF" w:rsidRPr="00A410D1">
        <w:rPr>
          <w:rFonts w:asciiTheme="majorHAnsi" w:hAnsiTheme="majorHAnsi" w:cstheme="majorHAnsi"/>
          <w:b/>
          <w:lang w:val="bg-BG"/>
        </w:rPr>
        <w:t>чуе гласа на ротарианците.</w:t>
      </w:r>
    </w:p>
    <w:p w:rsidR="008A30AF" w:rsidRPr="00A410D1" w:rsidRDefault="00E81CB5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Презентация на Дистрикт Гуверньора след к</w:t>
      </w:r>
      <w:r w:rsidR="008A30AF" w:rsidRPr="00A410D1">
        <w:rPr>
          <w:rFonts w:asciiTheme="majorHAnsi" w:hAnsiTheme="majorHAnsi" w:cstheme="majorHAnsi"/>
          <w:lang w:val="bg-BG"/>
        </w:rPr>
        <w:t xml:space="preserve">ратки встъпителни думи .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b/>
          <w:lang w:val="bg-BG"/>
        </w:rPr>
      </w:pPr>
      <w:r w:rsidRPr="00A410D1">
        <w:rPr>
          <w:rFonts w:asciiTheme="majorHAnsi" w:hAnsiTheme="majorHAnsi" w:cstheme="majorHAnsi"/>
          <w:b/>
          <w:lang w:val="bg-BG"/>
        </w:rPr>
        <w:t xml:space="preserve">Разговор – дискусия с членовете на клуба (РАК, ИАК).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Оценка за състоянието на клуба и връчване на ротариански отличия (ако има такива). Връчване на значки на нови членове (ако има такива). Други церемонии. (ако клубът желае да се включат такива в срещата е необходимо да се изпрати информация на секретаря на дистрикта поне 1 седмица предварително)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Камбана за край на срещата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Приятелска вечеря (не е задължителна).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4.3.</w:t>
      </w:r>
      <w:r w:rsidRPr="00A410D1">
        <w:rPr>
          <w:rFonts w:asciiTheme="majorHAnsi" w:hAnsiTheme="majorHAnsi" w:cstheme="majorHAnsi"/>
          <w:lang w:val="bg-BG"/>
        </w:rPr>
        <w:tab/>
        <w:t>Желателно е да се уреди:</w:t>
      </w:r>
    </w:p>
    <w:p w:rsidR="008A30AF" w:rsidRPr="00A410D1" w:rsidRDefault="00A410D1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>
        <w:rPr>
          <w:rFonts w:asciiTheme="majorHAnsi" w:hAnsiTheme="majorHAnsi" w:cstheme="majorHAnsi"/>
          <w:lang w:val="bg-BG"/>
        </w:rPr>
        <w:t>•</w:t>
      </w:r>
      <w:r>
        <w:rPr>
          <w:rFonts w:asciiTheme="majorHAnsi" w:hAnsiTheme="majorHAnsi" w:cstheme="majorHAnsi"/>
          <w:lang w:val="bg-BG"/>
        </w:rPr>
        <w:tab/>
        <w:t>Среща на Д</w:t>
      </w:r>
      <w:r w:rsidR="008A30AF" w:rsidRPr="00A410D1">
        <w:rPr>
          <w:rFonts w:asciiTheme="majorHAnsi" w:hAnsiTheme="majorHAnsi" w:cstheme="majorHAnsi"/>
          <w:lang w:val="bg-BG"/>
        </w:rPr>
        <w:t xml:space="preserve">истрикт гуверньора с кмета на града и/или областният управител (ако посещението е в областен център). Тези срещи имат за цел да популяризират Ротари и да се запознаят местните и държавни власти с дистрикт гуверньора, АДГ и президентите на клубове през съответната ротарианска година. На срещата президентите на клубове трябва да имат готовност да дискутират по проекти на клубовете и по въпроси за взаимодействието с местните власти в служба на обществото. 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 xml:space="preserve">Наличието на такива срещи, както и времето за тяхното провеждане се уточняват допълнително от президента на клуба и дистрикт гуверньора. 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Препоръчително е срещите с институции да са общи за всички клубове, ако в конкретното населено място има повече от 1 клуб.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Среща  с бенефициенти на успешни проекти, реализирани от клуба.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>•</w:t>
      </w:r>
      <w:r w:rsidRPr="00A410D1">
        <w:rPr>
          <w:rFonts w:asciiTheme="majorHAnsi" w:hAnsiTheme="majorHAnsi" w:cstheme="majorHAnsi"/>
          <w:lang w:val="bg-BG"/>
        </w:rPr>
        <w:tab/>
        <w:t>Интервюта и други изяви в местните медии по преценка на клубния президент.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lastRenderedPageBreak/>
        <w:t>4.4. След срещата: информация и материали от посещението, както и публикации в медиите се поставят на сайта на дистрикта.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 xml:space="preserve">При въпроси и нужда от съдействие по повод срещата, обърнете се към вашия АДГ или към </w:t>
      </w:r>
      <w:r w:rsidR="00AF37F9">
        <w:rPr>
          <w:rFonts w:asciiTheme="majorHAnsi" w:hAnsiTheme="majorHAnsi" w:cstheme="majorHAnsi"/>
          <w:lang w:val="bg-BG"/>
        </w:rPr>
        <w:t xml:space="preserve">Пламен Цветков РК Русе </w:t>
      </w:r>
      <w:r w:rsidR="00F77DC0">
        <w:rPr>
          <w:rFonts w:asciiTheme="majorHAnsi" w:hAnsiTheme="majorHAnsi" w:cstheme="majorHAnsi"/>
          <w:lang w:val="bg-BG"/>
        </w:rPr>
        <w:t xml:space="preserve">Дунав </w:t>
      </w:r>
      <w:r w:rsidRPr="00A410D1">
        <w:rPr>
          <w:rFonts w:asciiTheme="majorHAnsi" w:hAnsiTheme="majorHAnsi" w:cstheme="majorHAnsi"/>
          <w:lang w:val="bg-BG"/>
        </w:rPr>
        <w:t>- секретар на дистрикта</w:t>
      </w:r>
      <w:r w:rsidR="00AF37F9">
        <w:rPr>
          <w:rFonts w:asciiTheme="majorHAnsi" w:hAnsiTheme="majorHAnsi" w:cstheme="majorHAnsi"/>
          <w:lang w:val="bg-BG"/>
        </w:rPr>
        <w:t xml:space="preserve"> и към </w:t>
      </w:r>
      <w:r w:rsidR="00AF37F9" w:rsidRPr="00AF37F9">
        <w:rPr>
          <w:rFonts w:asciiTheme="majorHAnsi" w:hAnsiTheme="majorHAnsi" w:cstheme="majorHAnsi"/>
          <w:lang w:val="bg-BG"/>
        </w:rPr>
        <w:t>Стоянка Георгиева, РК Бургас</w:t>
      </w:r>
      <w:r w:rsidR="00AF37F9">
        <w:rPr>
          <w:rFonts w:asciiTheme="majorHAnsi" w:hAnsiTheme="majorHAnsi" w:cstheme="majorHAnsi"/>
          <w:lang w:val="bg-BG"/>
        </w:rPr>
        <w:t>- председател на комитета за Публичен имидж.</w:t>
      </w:r>
    </w:p>
    <w:p w:rsidR="008A30AF" w:rsidRPr="00A410D1" w:rsidRDefault="008A30AF" w:rsidP="008A30AF">
      <w:pPr>
        <w:shd w:val="clear" w:color="auto" w:fill="FFFFFF"/>
        <w:jc w:val="both"/>
        <w:rPr>
          <w:rFonts w:asciiTheme="majorHAnsi" w:hAnsiTheme="majorHAnsi" w:cstheme="majorHAnsi"/>
          <w:lang w:val="bg-BG"/>
        </w:rPr>
      </w:pPr>
      <w:r w:rsidRPr="00A410D1">
        <w:rPr>
          <w:rFonts w:asciiTheme="majorHAnsi" w:hAnsiTheme="majorHAnsi" w:cstheme="majorHAnsi"/>
          <w:lang w:val="bg-BG"/>
        </w:rPr>
        <w:t xml:space="preserve"> </w:t>
      </w:r>
    </w:p>
    <w:p w:rsidR="008A30AF" w:rsidRPr="00A410D1" w:rsidRDefault="008A30AF" w:rsidP="008A30AF">
      <w:pPr>
        <w:rPr>
          <w:rFonts w:asciiTheme="majorHAnsi" w:hAnsiTheme="majorHAnsi" w:cstheme="majorHAnsi"/>
          <w:color w:val="222222"/>
          <w:shd w:val="clear" w:color="auto" w:fill="FFFFFF"/>
          <w:lang w:val="bg-BG"/>
        </w:rPr>
      </w:pPr>
      <w:r w:rsidRPr="00A410D1">
        <w:rPr>
          <w:rFonts w:asciiTheme="majorHAnsi" w:hAnsiTheme="majorHAnsi" w:cstheme="majorHAnsi"/>
          <w:color w:val="222222"/>
          <w:shd w:val="clear" w:color="auto" w:fill="FFFFFF"/>
          <w:lang w:val="bg-BG"/>
        </w:rPr>
        <w:t>Поздрави,</w:t>
      </w:r>
    </w:p>
    <w:p w:rsidR="008A30AF" w:rsidRPr="00AF37F9" w:rsidRDefault="00A410D1" w:rsidP="008A30AF">
      <w:pPr>
        <w:rPr>
          <w:rFonts w:asciiTheme="majorHAnsi" w:hAnsiTheme="majorHAnsi" w:cstheme="majorHAnsi"/>
          <w:color w:val="222222"/>
          <w:shd w:val="clear" w:color="auto" w:fill="FFFFFF"/>
          <w:lang w:val="bg-BG"/>
        </w:rPr>
      </w:pPr>
      <w:r>
        <w:rPr>
          <w:rFonts w:asciiTheme="majorHAnsi" w:hAnsiTheme="majorHAnsi" w:cstheme="majorHAnsi"/>
          <w:color w:val="222222"/>
          <w:shd w:val="clear" w:color="auto" w:fill="FFFFFF"/>
          <w:lang w:val="bg-BG"/>
        </w:rPr>
        <w:t>Митко Минев</w:t>
      </w:r>
      <w:r w:rsidR="008A30AF" w:rsidRPr="00A410D1">
        <w:rPr>
          <w:rFonts w:asciiTheme="majorHAnsi" w:hAnsiTheme="majorHAnsi" w:cstheme="majorHAnsi"/>
          <w:color w:val="222222"/>
          <w:shd w:val="clear" w:color="auto" w:fill="FFFFFF"/>
        </w:rPr>
        <w:t>,</w:t>
      </w:r>
      <w:r w:rsidR="008A30AF" w:rsidRPr="00A410D1">
        <w:rPr>
          <w:rFonts w:asciiTheme="majorHAnsi" w:hAnsiTheme="majorHAnsi" w:cstheme="majorHAnsi"/>
          <w:color w:val="222222"/>
          <w:shd w:val="clear" w:color="auto" w:fill="FFFFFF"/>
        </w:rPr>
        <w:br/>
        <w:t>Гуверньор</w:t>
      </w:r>
      <w:r w:rsidR="00AF37F9">
        <w:rPr>
          <w:rFonts w:asciiTheme="majorHAnsi" w:hAnsiTheme="majorHAnsi" w:cstheme="majorHAnsi"/>
          <w:color w:val="222222"/>
          <w:shd w:val="clear" w:color="auto" w:fill="FFFFFF"/>
          <w:lang w:val="bg-BG"/>
        </w:rPr>
        <w:t xml:space="preserve"> за</w:t>
      </w:r>
      <w:r w:rsidR="008A30AF" w:rsidRPr="00A410D1">
        <w:rPr>
          <w:rFonts w:asciiTheme="majorHAnsi" w:hAnsiTheme="majorHAnsi" w:cstheme="majorHAnsi"/>
          <w:color w:val="222222"/>
          <w:shd w:val="clear" w:color="auto" w:fill="FFFFFF"/>
        </w:rPr>
        <w:t xml:space="preserve"> 201</w:t>
      </w:r>
      <w:r>
        <w:rPr>
          <w:rFonts w:asciiTheme="majorHAnsi" w:hAnsiTheme="majorHAnsi" w:cstheme="majorHAnsi"/>
          <w:color w:val="222222"/>
          <w:shd w:val="clear" w:color="auto" w:fill="FFFFFF"/>
          <w:lang w:val="bg-BG"/>
        </w:rPr>
        <w:t>9</w:t>
      </w:r>
      <w:r>
        <w:rPr>
          <w:rFonts w:asciiTheme="majorHAnsi" w:hAnsiTheme="majorHAnsi" w:cstheme="majorHAnsi"/>
          <w:color w:val="222222"/>
          <w:shd w:val="clear" w:color="auto" w:fill="FFFFFF"/>
        </w:rPr>
        <w:t>-20</w:t>
      </w:r>
      <w:r w:rsidR="008A30AF" w:rsidRPr="00A410D1">
        <w:rPr>
          <w:rFonts w:asciiTheme="majorHAnsi" w:hAnsiTheme="majorHAnsi" w:cstheme="majorHAnsi"/>
          <w:color w:val="222222"/>
          <w:shd w:val="clear" w:color="auto" w:fill="FFFFFF"/>
        </w:rPr>
        <w:t xml:space="preserve"> на Дистрикт 2482</w:t>
      </w:r>
      <w:r w:rsidR="00AF37F9">
        <w:rPr>
          <w:rFonts w:asciiTheme="majorHAnsi" w:hAnsiTheme="majorHAnsi" w:cstheme="majorHAnsi"/>
          <w:color w:val="222222"/>
          <w:shd w:val="clear" w:color="auto" w:fill="FFFFFF"/>
          <w:lang w:val="bg-BG"/>
        </w:rPr>
        <w:t xml:space="preserve"> - България</w:t>
      </w:r>
    </w:p>
    <w:p w:rsidR="00EC023F" w:rsidRPr="00A410D1" w:rsidRDefault="00EC023F" w:rsidP="008A30AF">
      <w:pPr>
        <w:pStyle w:val="BodyParagraph"/>
        <w:tabs>
          <w:tab w:val="center" w:pos="4748"/>
          <w:tab w:val="left" w:pos="7989"/>
        </w:tabs>
        <w:rPr>
          <w:rFonts w:asciiTheme="majorHAnsi" w:hAnsiTheme="majorHAnsi" w:cstheme="majorHAnsi"/>
          <w:sz w:val="24"/>
          <w:szCs w:val="24"/>
        </w:rPr>
      </w:pPr>
    </w:p>
    <w:sectPr w:rsidR="00EC023F" w:rsidRPr="00A410D1" w:rsidSect="006E797F">
      <w:headerReference w:type="default" r:id="rId9"/>
      <w:footerReference w:type="default" r:id="rId10"/>
      <w:pgSz w:w="11900" w:h="16840"/>
      <w:pgMar w:top="2340" w:right="985" w:bottom="99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2C" w:rsidRDefault="002C672C" w:rsidP="006D40E4">
      <w:r>
        <w:separator/>
      </w:r>
    </w:p>
  </w:endnote>
  <w:endnote w:type="continuationSeparator" w:id="0">
    <w:p w:rsidR="002C672C" w:rsidRDefault="002C672C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321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25" w:rsidRDefault="00A25931">
        <w:pPr>
          <w:pStyle w:val="Footer"/>
          <w:jc w:val="right"/>
        </w:pPr>
        <w:r>
          <w:fldChar w:fldCharType="begin"/>
        </w:r>
        <w:r w:rsidR="00286E25">
          <w:instrText xml:space="preserve"> PAGE   \* MERGEFORMAT </w:instrText>
        </w:r>
        <w:r>
          <w:fldChar w:fldCharType="separate"/>
        </w:r>
        <w:r w:rsidR="007B1B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055D" w:rsidRDefault="00CB055D" w:rsidP="00EF000A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2C" w:rsidRDefault="002C672C" w:rsidP="006D40E4">
      <w:r>
        <w:separator/>
      </w:r>
    </w:p>
  </w:footnote>
  <w:footnote w:type="continuationSeparator" w:id="0">
    <w:p w:rsidR="002C672C" w:rsidRDefault="002C672C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5D" w:rsidRDefault="00DA480E" w:rsidP="00EF000A">
    <w:pPr>
      <w:pStyle w:val="Header"/>
      <w:ind w:hanging="1800"/>
    </w:pPr>
    <w:r>
      <w:rPr>
        <w:noProof/>
        <w:lang w:val="bg-BG" w:eastAsia="bg-BG"/>
      </w:rPr>
      <w:drawing>
        <wp:inline distT="0" distB="0" distL="0" distR="0">
          <wp:extent cx="7858055" cy="962108"/>
          <wp:effectExtent l="0" t="0" r="0" b="9525"/>
          <wp:docPr id="2" name="Picture 2" descr="li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2302" cy="96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D6E01"/>
    <w:multiLevelType w:val="hybridMultilevel"/>
    <w:tmpl w:val="5D608DDA"/>
    <w:lvl w:ilvl="0" w:tplc="CF9E60CE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952"/>
    <w:multiLevelType w:val="hybridMultilevel"/>
    <w:tmpl w:val="3E861F6E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F73FC"/>
    <w:multiLevelType w:val="hybridMultilevel"/>
    <w:tmpl w:val="A88EEB8E"/>
    <w:lvl w:ilvl="0" w:tplc="F68889F2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 w15:restartNumberingAfterBreak="0">
    <w:nsid w:val="329946BB"/>
    <w:multiLevelType w:val="hybridMultilevel"/>
    <w:tmpl w:val="651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 w15:restartNumberingAfterBreak="0">
    <w:nsid w:val="46DF2782"/>
    <w:multiLevelType w:val="hybridMultilevel"/>
    <w:tmpl w:val="DF2E94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9A628BC"/>
    <w:multiLevelType w:val="hybridMultilevel"/>
    <w:tmpl w:val="0ECE4214"/>
    <w:lvl w:ilvl="0" w:tplc="4E1AC730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30F5F"/>
    <w:multiLevelType w:val="hybridMultilevel"/>
    <w:tmpl w:val="ADD083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A50A6"/>
    <w:multiLevelType w:val="hybridMultilevel"/>
    <w:tmpl w:val="ECCA84C8"/>
    <w:lvl w:ilvl="0" w:tplc="F5D44ED0">
      <w:start w:val="4"/>
      <w:numFmt w:val="bullet"/>
      <w:lvlText w:val="-"/>
      <w:lvlJc w:val="left"/>
      <w:pPr>
        <w:ind w:left="193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6" w15:restartNumberingAfterBreak="0">
    <w:nsid w:val="67C66C68"/>
    <w:multiLevelType w:val="hybridMultilevel"/>
    <w:tmpl w:val="461053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5276F"/>
    <w:multiLevelType w:val="hybridMultilevel"/>
    <w:tmpl w:val="0E9A7E4E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98F3A08"/>
    <w:multiLevelType w:val="hybridMultilevel"/>
    <w:tmpl w:val="ED706D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1055BE"/>
    <w:multiLevelType w:val="hybridMultilevel"/>
    <w:tmpl w:val="3DA2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00915"/>
    <w:multiLevelType w:val="hybridMultilevel"/>
    <w:tmpl w:val="EF12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4"/>
  </w:num>
  <w:num w:numId="5">
    <w:abstractNumId w:val="21"/>
  </w:num>
  <w:num w:numId="6">
    <w:abstractNumId w:val="18"/>
  </w:num>
  <w:num w:numId="7">
    <w:abstractNumId w:val="22"/>
  </w:num>
  <w:num w:numId="8">
    <w:abstractNumId w:val="6"/>
  </w:num>
  <w:num w:numId="9">
    <w:abstractNumId w:val="7"/>
  </w:num>
  <w:num w:numId="10">
    <w:abstractNumId w:val="10"/>
  </w:num>
  <w:num w:numId="11">
    <w:abstractNumId w:val="19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7"/>
  </w:num>
  <w:num w:numId="17">
    <w:abstractNumId w:val="23"/>
  </w:num>
  <w:num w:numId="18">
    <w:abstractNumId w:val="15"/>
  </w:num>
  <w:num w:numId="19">
    <w:abstractNumId w:val="16"/>
  </w:num>
  <w:num w:numId="20">
    <w:abstractNumId w:val="1"/>
  </w:num>
  <w:num w:numId="21">
    <w:abstractNumId w:val="20"/>
  </w:num>
  <w:num w:numId="22">
    <w:abstractNumId w:val="4"/>
  </w:num>
  <w:num w:numId="23">
    <w:abstractNumId w:val="1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109C"/>
    <w:rsid w:val="00012145"/>
    <w:rsid w:val="00042374"/>
    <w:rsid w:val="00043A8D"/>
    <w:rsid w:val="00051CF1"/>
    <w:rsid w:val="00071A94"/>
    <w:rsid w:val="000837B3"/>
    <w:rsid w:val="00085086"/>
    <w:rsid w:val="00092C9F"/>
    <w:rsid w:val="000C2524"/>
    <w:rsid w:val="000D394E"/>
    <w:rsid w:val="00102FE6"/>
    <w:rsid w:val="001031E0"/>
    <w:rsid w:val="001968BE"/>
    <w:rsid w:val="001A40A1"/>
    <w:rsid w:val="001C2F44"/>
    <w:rsid w:val="001F5A28"/>
    <w:rsid w:val="00221636"/>
    <w:rsid w:val="00227FF0"/>
    <w:rsid w:val="00237D2A"/>
    <w:rsid w:val="00286E25"/>
    <w:rsid w:val="002B4A03"/>
    <w:rsid w:val="002B76F9"/>
    <w:rsid w:val="002C672C"/>
    <w:rsid w:val="002E0761"/>
    <w:rsid w:val="002E2659"/>
    <w:rsid w:val="003145F1"/>
    <w:rsid w:val="00324573"/>
    <w:rsid w:val="00342DC6"/>
    <w:rsid w:val="00352587"/>
    <w:rsid w:val="00365CF3"/>
    <w:rsid w:val="00384BA5"/>
    <w:rsid w:val="00392864"/>
    <w:rsid w:val="003B4FEA"/>
    <w:rsid w:val="003C19C0"/>
    <w:rsid w:val="003E0D42"/>
    <w:rsid w:val="003E3E20"/>
    <w:rsid w:val="00411267"/>
    <w:rsid w:val="00444ACC"/>
    <w:rsid w:val="00446D2C"/>
    <w:rsid w:val="00450249"/>
    <w:rsid w:val="00450958"/>
    <w:rsid w:val="00455134"/>
    <w:rsid w:val="0047696B"/>
    <w:rsid w:val="00481288"/>
    <w:rsid w:val="00487CA7"/>
    <w:rsid w:val="004D6106"/>
    <w:rsid w:val="00503A6A"/>
    <w:rsid w:val="00510908"/>
    <w:rsid w:val="005120A4"/>
    <w:rsid w:val="00517836"/>
    <w:rsid w:val="00526CA1"/>
    <w:rsid w:val="00545349"/>
    <w:rsid w:val="005560D1"/>
    <w:rsid w:val="005573F9"/>
    <w:rsid w:val="00557C09"/>
    <w:rsid w:val="005906D5"/>
    <w:rsid w:val="00595FCD"/>
    <w:rsid w:val="005A648D"/>
    <w:rsid w:val="005E0AD6"/>
    <w:rsid w:val="00601121"/>
    <w:rsid w:val="006225EB"/>
    <w:rsid w:val="0062499B"/>
    <w:rsid w:val="00657521"/>
    <w:rsid w:val="0067127D"/>
    <w:rsid w:val="006A00A9"/>
    <w:rsid w:val="006B1877"/>
    <w:rsid w:val="006D40E4"/>
    <w:rsid w:val="006E459E"/>
    <w:rsid w:val="006E797F"/>
    <w:rsid w:val="00706CC0"/>
    <w:rsid w:val="007147FA"/>
    <w:rsid w:val="007233A1"/>
    <w:rsid w:val="00773E7A"/>
    <w:rsid w:val="00783D91"/>
    <w:rsid w:val="007B1BD6"/>
    <w:rsid w:val="00802699"/>
    <w:rsid w:val="008259E4"/>
    <w:rsid w:val="008361BC"/>
    <w:rsid w:val="008611E7"/>
    <w:rsid w:val="0087036E"/>
    <w:rsid w:val="00870C5D"/>
    <w:rsid w:val="0088079F"/>
    <w:rsid w:val="008A30AF"/>
    <w:rsid w:val="008D3197"/>
    <w:rsid w:val="008F4262"/>
    <w:rsid w:val="00901335"/>
    <w:rsid w:val="0091199A"/>
    <w:rsid w:val="00957DD2"/>
    <w:rsid w:val="009A1BD2"/>
    <w:rsid w:val="009C484D"/>
    <w:rsid w:val="009E6125"/>
    <w:rsid w:val="00A25129"/>
    <w:rsid w:val="00A25931"/>
    <w:rsid w:val="00A33109"/>
    <w:rsid w:val="00A332F3"/>
    <w:rsid w:val="00A410D1"/>
    <w:rsid w:val="00A61389"/>
    <w:rsid w:val="00AA01C9"/>
    <w:rsid w:val="00AC3AE1"/>
    <w:rsid w:val="00AF37F9"/>
    <w:rsid w:val="00AF7939"/>
    <w:rsid w:val="00B13711"/>
    <w:rsid w:val="00B275D1"/>
    <w:rsid w:val="00B43396"/>
    <w:rsid w:val="00B70AE2"/>
    <w:rsid w:val="00B74377"/>
    <w:rsid w:val="00B91801"/>
    <w:rsid w:val="00B965EB"/>
    <w:rsid w:val="00BA4AB2"/>
    <w:rsid w:val="00C413A1"/>
    <w:rsid w:val="00C673D8"/>
    <w:rsid w:val="00C86FCC"/>
    <w:rsid w:val="00C94C37"/>
    <w:rsid w:val="00C97C47"/>
    <w:rsid w:val="00CA6DB3"/>
    <w:rsid w:val="00CB055D"/>
    <w:rsid w:val="00CB4E54"/>
    <w:rsid w:val="00D017D0"/>
    <w:rsid w:val="00D161DE"/>
    <w:rsid w:val="00D45B36"/>
    <w:rsid w:val="00DA00C0"/>
    <w:rsid w:val="00DA480E"/>
    <w:rsid w:val="00DB08F2"/>
    <w:rsid w:val="00DC129F"/>
    <w:rsid w:val="00DE1F46"/>
    <w:rsid w:val="00E2048E"/>
    <w:rsid w:val="00E34CFB"/>
    <w:rsid w:val="00E645B9"/>
    <w:rsid w:val="00E8109C"/>
    <w:rsid w:val="00E81CB5"/>
    <w:rsid w:val="00E91700"/>
    <w:rsid w:val="00EA4C8A"/>
    <w:rsid w:val="00EC023F"/>
    <w:rsid w:val="00EC0D0C"/>
    <w:rsid w:val="00EF000A"/>
    <w:rsid w:val="00F0476F"/>
    <w:rsid w:val="00F06B28"/>
    <w:rsid w:val="00F271E3"/>
    <w:rsid w:val="00F42B42"/>
    <w:rsid w:val="00F46C37"/>
    <w:rsid w:val="00F65325"/>
    <w:rsid w:val="00F73FDA"/>
    <w:rsid w:val="00F77DC0"/>
    <w:rsid w:val="00F8356D"/>
    <w:rsid w:val="00FA344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6D12FD-9302-472C-96B8-32DB5522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paragraph" w:customStyle="1" w:styleId="BodyParagraph">
    <w:name w:val="Body Paragraph"/>
    <w:basedOn w:val="Normal"/>
    <w:rsid w:val="00CA6DB3"/>
    <w:pPr>
      <w:spacing w:before="240"/>
      <w:contextualSpacing/>
    </w:pPr>
    <w:rPr>
      <w:rFonts w:ascii="Georgia" w:eastAsia="Times New Roman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CA6D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A6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D017D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17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17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17D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F91B-B1FF-453F-BF65-1B1EFC67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14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4</cp:revision>
  <cp:lastPrinted>2016-03-22T17:17:00Z</cp:lastPrinted>
  <dcterms:created xsi:type="dcterms:W3CDTF">2019-06-24T11:20:00Z</dcterms:created>
  <dcterms:modified xsi:type="dcterms:W3CDTF">2019-06-25T07:21:00Z</dcterms:modified>
</cp:coreProperties>
</file>